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0"/>
        <w:gridCol w:w="4844"/>
      </w:tblGrid>
      <w:tr w:rsidR="006B279A" w14:paraId="33030C6C" w14:textId="77777777" w:rsidTr="00B40E50">
        <w:trPr>
          <w:trHeight w:val="277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</w:tcPr>
          <w:p w14:paraId="3271642A" w14:textId="586D1BD7" w:rsidR="006B279A" w:rsidRDefault="006B279A" w:rsidP="00363A53">
            <w:r>
              <w:t>Prot.n.</w:t>
            </w:r>
            <w:r w:rsidR="00C82B5C">
              <w:t xml:space="preserve"> </w:t>
            </w:r>
            <w:r w:rsidR="00B50BB3">
              <w:t>14502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14:paraId="59D28517" w14:textId="24E1CFFF" w:rsidR="006B279A" w:rsidRDefault="007A794F" w:rsidP="001A05CB">
            <w:pPr>
              <w:ind w:left="357"/>
              <w:jc w:val="both"/>
            </w:pPr>
            <w:r>
              <w:t xml:space="preserve">   </w:t>
            </w:r>
            <w:r w:rsidR="00BC2E7D">
              <w:t>Fossombrone</w:t>
            </w:r>
            <w:r w:rsidR="009730DD" w:rsidRPr="00346B78">
              <w:t xml:space="preserve">, </w:t>
            </w:r>
            <w:r w:rsidR="00645150">
              <w:t>12</w:t>
            </w:r>
            <w:r w:rsidR="00A76325">
              <w:t>/</w:t>
            </w:r>
            <w:r w:rsidR="00D47B97">
              <w:t>0</w:t>
            </w:r>
            <w:r w:rsidR="00645150">
              <w:t>6</w:t>
            </w:r>
            <w:r w:rsidR="00346B78" w:rsidRPr="00346B78">
              <w:t>/202</w:t>
            </w:r>
            <w:r w:rsidR="00D47B97">
              <w:t>6</w:t>
            </w:r>
          </w:p>
          <w:p w14:paraId="431C62B2" w14:textId="6CE2F4B4" w:rsidR="00D47B97" w:rsidRDefault="00D47B97" w:rsidP="001A05CB">
            <w:pPr>
              <w:ind w:left="357"/>
              <w:jc w:val="both"/>
            </w:pPr>
          </w:p>
        </w:tc>
      </w:tr>
    </w:tbl>
    <w:p w14:paraId="17006933" w14:textId="77777777" w:rsidR="00DC6999" w:rsidRDefault="00DC6999"/>
    <w:p w14:paraId="05D07477" w14:textId="77777777" w:rsidR="006B279A" w:rsidRPr="006A1E6B" w:rsidRDefault="006B279A" w:rsidP="009730DD">
      <w:pPr>
        <w:numPr>
          <w:ilvl w:val="0"/>
          <w:numId w:val="2"/>
        </w:numPr>
        <w:rPr>
          <w:sz w:val="22"/>
          <w:szCs w:val="22"/>
        </w:rPr>
      </w:pPr>
      <w:r w:rsidRPr="006A1E6B">
        <w:rPr>
          <w:sz w:val="22"/>
          <w:szCs w:val="22"/>
        </w:rPr>
        <w:t>A</w:t>
      </w:r>
      <w:r w:rsidR="009730DD" w:rsidRPr="006A1E6B">
        <w:rPr>
          <w:sz w:val="22"/>
          <w:szCs w:val="22"/>
        </w:rPr>
        <w:t xml:space="preserve">I CONSIGLIERI </w:t>
      </w:r>
      <w:r w:rsidR="00BC2E7D" w:rsidRPr="006A1E6B">
        <w:rPr>
          <w:sz w:val="22"/>
          <w:szCs w:val="22"/>
        </w:rPr>
        <w:t>COMUNALI</w:t>
      </w:r>
    </w:p>
    <w:p w14:paraId="2910AFC8" w14:textId="77777777" w:rsidR="009730DD" w:rsidRPr="006A1E6B" w:rsidRDefault="009730DD" w:rsidP="009730DD">
      <w:pPr>
        <w:ind w:left="5256"/>
        <w:rPr>
          <w:sz w:val="22"/>
          <w:szCs w:val="22"/>
        </w:rPr>
      </w:pPr>
    </w:p>
    <w:p w14:paraId="00344821" w14:textId="77777777" w:rsidR="009730DD" w:rsidRDefault="009730DD" w:rsidP="009730DD">
      <w:pPr>
        <w:numPr>
          <w:ilvl w:val="0"/>
          <w:numId w:val="2"/>
        </w:numPr>
        <w:rPr>
          <w:sz w:val="22"/>
          <w:szCs w:val="22"/>
        </w:rPr>
      </w:pPr>
      <w:r w:rsidRPr="006A1E6B">
        <w:rPr>
          <w:sz w:val="22"/>
          <w:szCs w:val="22"/>
        </w:rPr>
        <w:t>AL SEGRETARIO GENERALE</w:t>
      </w:r>
    </w:p>
    <w:p w14:paraId="70BFBD80" w14:textId="77777777" w:rsidR="00134648" w:rsidRDefault="00134648" w:rsidP="00134648">
      <w:pPr>
        <w:pStyle w:val="Paragrafoelenco"/>
        <w:rPr>
          <w:sz w:val="22"/>
          <w:szCs w:val="22"/>
        </w:rPr>
      </w:pPr>
    </w:p>
    <w:p w14:paraId="06D5DB74" w14:textId="77777777" w:rsidR="00134648" w:rsidRDefault="00134648" w:rsidP="009730D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 VICESEGRETARO </w:t>
      </w:r>
      <w:r w:rsidR="00A9656F">
        <w:rPr>
          <w:sz w:val="22"/>
          <w:szCs w:val="22"/>
        </w:rPr>
        <w:t>COMUNALE</w:t>
      </w:r>
    </w:p>
    <w:p w14:paraId="5550AE0E" w14:textId="77777777" w:rsidR="00A9656F" w:rsidRPr="006A1E6B" w:rsidRDefault="00A9656F" w:rsidP="00A9656F">
      <w:pPr>
        <w:rPr>
          <w:sz w:val="22"/>
          <w:szCs w:val="22"/>
        </w:rPr>
      </w:pPr>
    </w:p>
    <w:p w14:paraId="133242C7" w14:textId="77777777" w:rsidR="00BC2E7D" w:rsidRPr="006A1E6B" w:rsidRDefault="00BC2E7D" w:rsidP="009730DD">
      <w:pPr>
        <w:ind w:left="4536"/>
        <w:rPr>
          <w:sz w:val="22"/>
          <w:szCs w:val="22"/>
        </w:rPr>
      </w:pPr>
    </w:p>
    <w:p w14:paraId="0A389128" w14:textId="77777777" w:rsidR="009730DD" w:rsidRPr="006A1E6B" w:rsidRDefault="009730DD" w:rsidP="009730DD">
      <w:pPr>
        <w:ind w:left="5103" w:hanging="992"/>
        <w:rPr>
          <w:sz w:val="22"/>
          <w:szCs w:val="22"/>
        </w:rPr>
      </w:pPr>
      <w:r w:rsidRPr="006A1E6B">
        <w:rPr>
          <w:sz w:val="22"/>
          <w:szCs w:val="22"/>
        </w:rPr>
        <w:t xml:space="preserve">e, p.c.    - </w:t>
      </w:r>
      <w:r w:rsidR="007A794F" w:rsidRPr="006A1E6B">
        <w:rPr>
          <w:sz w:val="22"/>
          <w:szCs w:val="22"/>
        </w:rPr>
        <w:t xml:space="preserve">   </w:t>
      </w:r>
      <w:r w:rsidRPr="006A1E6B">
        <w:rPr>
          <w:sz w:val="22"/>
          <w:szCs w:val="22"/>
        </w:rPr>
        <w:t xml:space="preserve">AL PREFETTO DELLA PROVINCIA </w:t>
      </w:r>
    </w:p>
    <w:p w14:paraId="37255C3C" w14:textId="77777777" w:rsidR="006B279A" w:rsidRPr="006A1E6B" w:rsidRDefault="009730DD" w:rsidP="009730DD">
      <w:pPr>
        <w:ind w:left="6096" w:hanging="1134"/>
        <w:rPr>
          <w:sz w:val="22"/>
          <w:szCs w:val="22"/>
        </w:rPr>
      </w:pPr>
      <w:r w:rsidRPr="006A1E6B">
        <w:rPr>
          <w:sz w:val="22"/>
          <w:szCs w:val="22"/>
        </w:rPr>
        <w:t xml:space="preserve">  </w:t>
      </w:r>
      <w:r w:rsidR="007A794F" w:rsidRPr="006A1E6B">
        <w:rPr>
          <w:sz w:val="22"/>
          <w:szCs w:val="22"/>
        </w:rPr>
        <w:t xml:space="preserve">   </w:t>
      </w:r>
      <w:r w:rsidRPr="006A1E6B">
        <w:rPr>
          <w:sz w:val="22"/>
          <w:szCs w:val="22"/>
        </w:rPr>
        <w:t xml:space="preserve">DI </w:t>
      </w:r>
      <w:r w:rsidR="00BC2E7D" w:rsidRPr="006A1E6B">
        <w:rPr>
          <w:sz w:val="22"/>
          <w:szCs w:val="22"/>
        </w:rPr>
        <w:t>PESARO E URBINO</w:t>
      </w:r>
    </w:p>
    <w:p w14:paraId="2F50462F" w14:textId="77777777" w:rsidR="009730DD" w:rsidRPr="006A1E6B" w:rsidRDefault="009730DD" w:rsidP="009730DD">
      <w:pPr>
        <w:rPr>
          <w:sz w:val="22"/>
          <w:szCs w:val="22"/>
        </w:rPr>
      </w:pPr>
    </w:p>
    <w:p w14:paraId="35A1517E" w14:textId="77777777" w:rsidR="00BC2E7D" w:rsidRPr="006A1E6B" w:rsidRDefault="009730DD" w:rsidP="009730DD">
      <w:pPr>
        <w:ind w:left="4395"/>
        <w:rPr>
          <w:sz w:val="22"/>
          <w:szCs w:val="22"/>
        </w:rPr>
      </w:pPr>
      <w:proofErr w:type="gramStart"/>
      <w:r w:rsidRPr="006A1E6B">
        <w:rPr>
          <w:sz w:val="22"/>
          <w:szCs w:val="22"/>
        </w:rPr>
        <w:t xml:space="preserve">“  </w:t>
      </w:r>
      <w:proofErr w:type="gramEnd"/>
      <w:r w:rsidRPr="006A1E6B">
        <w:rPr>
          <w:sz w:val="22"/>
          <w:szCs w:val="22"/>
        </w:rPr>
        <w:t xml:space="preserve"> “ - </w:t>
      </w:r>
      <w:r w:rsidR="00BC2E7D" w:rsidRPr="006A1E6B">
        <w:rPr>
          <w:sz w:val="22"/>
          <w:szCs w:val="22"/>
        </w:rPr>
        <w:t xml:space="preserve"> </w:t>
      </w:r>
      <w:r w:rsidR="007A794F" w:rsidRPr="006A1E6B">
        <w:rPr>
          <w:sz w:val="22"/>
          <w:szCs w:val="22"/>
        </w:rPr>
        <w:t xml:space="preserve">    </w:t>
      </w:r>
      <w:r w:rsidR="00BC2E7D" w:rsidRPr="006A1E6B">
        <w:rPr>
          <w:sz w:val="22"/>
          <w:szCs w:val="22"/>
        </w:rPr>
        <w:t>AL REVISORE DEI CONTI</w:t>
      </w:r>
    </w:p>
    <w:p w14:paraId="08C00F24" w14:textId="77777777" w:rsidR="009730DD" w:rsidRPr="006A1E6B" w:rsidRDefault="009730DD" w:rsidP="009730DD">
      <w:pPr>
        <w:ind w:left="4395"/>
        <w:rPr>
          <w:sz w:val="22"/>
          <w:szCs w:val="22"/>
        </w:rPr>
      </w:pPr>
    </w:p>
    <w:p w14:paraId="4B118CAD" w14:textId="77777777" w:rsidR="009730DD" w:rsidRPr="006A1E6B" w:rsidRDefault="009730DD" w:rsidP="009730DD">
      <w:pPr>
        <w:ind w:left="4395"/>
        <w:rPr>
          <w:sz w:val="22"/>
          <w:szCs w:val="22"/>
        </w:rPr>
      </w:pPr>
      <w:r w:rsidRPr="006A1E6B">
        <w:rPr>
          <w:sz w:val="22"/>
          <w:szCs w:val="22"/>
        </w:rPr>
        <w:t xml:space="preserve">“   “  - </w:t>
      </w:r>
      <w:r w:rsidR="007A794F" w:rsidRPr="006A1E6B">
        <w:rPr>
          <w:sz w:val="22"/>
          <w:szCs w:val="22"/>
        </w:rPr>
        <w:t xml:space="preserve">    </w:t>
      </w:r>
      <w:r w:rsidRPr="006A1E6B">
        <w:rPr>
          <w:sz w:val="22"/>
          <w:szCs w:val="22"/>
        </w:rPr>
        <w:t>COMANDO STAZIONE CARABINIERI</w:t>
      </w:r>
    </w:p>
    <w:p w14:paraId="7B4EB651" w14:textId="77777777" w:rsidR="009730DD" w:rsidRPr="006A1E6B" w:rsidRDefault="007A794F" w:rsidP="00B40E50">
      <w:pPr>
        <w:ind w:left="5103"/>
        <w:rPr>
          <w:sz w:val="22"/>
          <w:szCs w:val="22"/>
        </w:rPr>
      </w:pPr>
      <w:r w:rsidRPr="006A1E6B">
        <w:rPr>
          <w:sz w:val="22"/>
          <w:szCs w:val="22"/>
        </w:rPr>
        <w:t xml:space="preserve">   </w:t>
      </w:r>
      <w:r w:rsidR="009730DD" w:rsidRPr="006A1E6B">
        <w:rPr>
          <w:sz w:val="22"/>
          <w:szCs w:val="22"/>
        </w:rPr>
        <w:t>DI FOSSOMBRONE</w:t>
      </w:r>
    </w:p>
    <w:p w14:paraId="15B529BB" w14:textId="77777777" w:rsidR="006B279A" w:rsidRPr="006A1E6B" w:rsidRDefault="009730DD" w:rsidP="00B40E50">
      <w:pPr>
        <w:ind w:left="7230"/>
        <w:rPr>
          <w:sz w:val="22"/>
          <w:szCs w:val="22"/>
          <w:u w:val="single"/>
        </w:rPr>
      </w:pPr>
      <w:r w:rsidRPr="006A1E6B">
        <w:rPr>
          <w:sz w:val="22"/>
          <w:szCs w:val="22"/>
          <w:u w:val="single"/>
        </w:rPr>
        <w:t>LORO SEDI</w:t>
      </w:r>
    </w:p>
    <w:p w14:paraId="64F9FE29" w14:textId="77777777" w:rsidR="003C4F59" w:rsidRDefault="003C4F59" w:rsidP="00847577">
      <w:pPr>
        <w:rPr>
          <w:u w:val="single"/>
        </w:rPr>
      </w:pPr>
    </w:p>
    <w:p w14:paraId="125D4C12" w14:textId="77777777" w:rsidR="0003186A" w:rsidRDefault="0003186A">
      <w:pPr>
        <w:jc w:val="both"/>
        <w:rPr>
          <w:b/>
          <w:bCs/>
          <w:sz w:val="22"/>
          <w:szCs w:val="22"/>
        </w:rPr>
      </w:pPr>
    </w:p>
    <w:p w14:paraId="65985B0F" w14:textId="513C5387" w:rsidR="006B279A" w:rsidRPr="00AC6681" w:rsidRDefault="009730DD">
      <w:pPr>
        <w:jc w:val="both"/>
        <w:rPr>
          <w:sz w:val="22"/>
          <w:szCs w:val="22"/>
        </w:rPr>
      </w:pPr>
      <w:r w:rsidRPr="00AC6681">
        <w:rPr>
          <w:b/>
          <w:bCs/>
          <w:sz w:val="22"/>
          <w:szCs w:val="22"/>
        </w:rPr>
        <w:t>OGGETTO: CONVOCAZIONE DEL CONSIGLIO COMUNALE.</w:t>
      </w:r>
    </w:p>
    <w:p w14:paraId="20EA4B6F" w14:textId="77777777" w:rsidR="001C002D" w:rsidRPr="00AC6681" w:rsidRDefault="001C002D" w:rsidP="00BC2E7D">
      <w:pPr>
        <w:ind w:right="283" w:firstLine="720"/>
        <w:jc w:val="both"/>
        <w:rPr>
          <w:sz w:val="22"/>
          <w:szCs w:val="22"/>
        </w:rPr>
      </w:pPr>
    </w:p>
    <w:p w14:paraId="3945C3B4" w14:textId="77777777" w:rsidR="0003186A" w:rsidRDefault="0003186A" w:rsidP="00E42A92">
      <w:pPr>
        <w:ind w:right="283" w:firstLine="720"/>
        <w:jc w:val="both"/>
        <w:rPr>
          <w:sz w:val="22"/>
          <w:szCs w:val="22"/>
        </w:rPr>
      </w:pPr>
    </w:p>
    <w:p w14:paraId="575C93E6" w14:textId="3775E970" w:rsidR="00BC2E7D" w:rsidRPr="00AC6681" w:rsidRDefault="00BD0E1A" w:rsidP="00E42A92">
      <w:pPr>
        <w:ind w:right="283" w:firstLine="720"/>
        <w:jc w:val="both"/>
        <w:rPr>
          <w:sz w:val="22"/>
          <w:szCs w:val="22"/>
        </w:rPr>
      </w:pPr>
      <w:r w:rsidRPr="00AC6681">
        <w:rPr>
          <w:sz w:val="22"/>
          <w:szCs w:val="22"/>
        </w:rPr>
        <w:t xml:space="preserve">Si partecipa che il Consiglio Comunale è convocato in seduta </w:t>
      </w:r>
      <w:r w:rsidR="00861DCA" w:rsidRPr="00AC6681">
        <w:rPr>
          <w:sz w:val="22"/>
          <w:szCs w:val="22"/>
        </w:rPr>
        <w:t xml:space="preserve">pubblica </w:t>
      </w:r>
      <w:r w:rsidR="005406F0" w:rsidRPr="00AC6681">
        <w:rPr>
          <w:sz w:val="22"/>
          <w:szCs w:val="22"/>
        </w:rPr>
        <w:t>stra</w:t>
      </w:r>
      <w:r w:rsidR="002C47F7" w:rsidRPr="00AC6681">
        <w:rPr>
          <w:sz w:val="22"/>
          <w:szCs w:val="22"/>
        </w:rPr>
        <w:t>ordin</w:t>
      </w:r>
      <w:r w:rsidR="00CB2072" w:rsidRPr="00AC6681">
        <w:rPr>
          <w:sz w:val="22"/>
          <w:szCs w:val="22"/>
        </w:rPr>
        <w:t>a</w:t>
      </w:r>
      <w:r w:rsidR="002C47F7" w:rsidRPr="00AC6681">
        <w:rPr>
          <w:sz w:val="22"/>
          <w:szCs w:val="22"/>
        </w:rPr>
        <w:t>ria</w:t>
      </w:r>
      <w:r w:rsidR="009730DD" w:rsidRPr="00AC6681">
        <w:rPr>
          <w:sz w:val="22"/>
          <w:szCs w:val="22"/>
        </w:rPr>
        <w:t xml:space="preserve"> </w:t>
      </w:r>
      <w:r w:rsidR="00917628" w:rsidRPr="00AC6681">
        <w:rPr>
          <w:sz w:val="22"/>
          <w:szCs w:val="22"/>
        </w:rPr>
        <w:t>nella Sala Consiliare presso il Municipio, C.so Garibaldi,8</w:t>
      </w:r>
      <w:r w:rsidR="001B580B" w:rsidRPr="00AC6681">
        <w:rPr>
          <w:b/>
          <w:sz w:val="22"/>
          <w:szCs w:val="22"/>
        </w:rPr>
        <w:t xml:space="preserve"> </w:t>
      </w:r>
      <w:r w:rsidR="00BC2E7D" w:rsidRPr="00AC6681">
        <w:rPr>
          <w:sz w:val="22"/>
          <w:szCs w:val="22"/>
        </w:rPr>
        <w:t xml:space="preserve">per le ore </w:t>
      </w:r>
      <w:r w:rsidR="002D5517" w:rsidRPr="00AC6681">
        <w:rPr>
          <w:sz w:val="22"/>
          <w:szCs w:val="22"/>
        </w:rPr>
        <w:t>1</w:t>
      </w:r>
      <w:r w:rsidR="00DB1A71" w:rsidRPr="00AC6681">
        <w:rPr>
          <w:sz w:val="22"/>
          <w:szCs w:val="22"/>
        </w:rPr>
        <w:t>8</w:t>
      </w:r>
      <w:r w:rsidR="009D1BFE" w:rsidRPr="00AC6681">
        <w:rPr>
          <w:sz w:val="22"/>
          <w:szCs w:val="22"/>
        </w:rPr>
        <w:t>:</w:t>
      </w:r>
      <w:r w:rsidR="00A81356">
        <w:rPr>
          <w:sz w:val="22"/>
          <w:szCs w:val="22"/>
        </w:rPr>
        <w:t>3</w:t>
      </w:r>
      <w:r w:rsidR="007218EA" w:rsidRPr="00AC6681">
        <w:rPr>
          <w:sz w:val="22"/>
          <w:szCs w:val="22"/>
        </w:rPr>
        <w:t>0</w:t>
      </w:r>
      <w:r w:rsidR="00423B77" w:rsidRPr="00AC6681">
        <w:rPr>
          <w:sz w:val="22"/>
          <w:szCs w:val="22"/>
        </w:rPr>
        <w:t xml:space="preserve"> </w:t>
      </w:r>
      <w:r w:rsidR="009730DD" w:rsidRPr="00AC6681">
        <w:rPr>
          <w:sz w:val="22"/>
          <w:szCs w:val="22"/>
        </w:rPr>
        <w:t xml:space="preserve">di </w:t>
      </w:r>
      <w:r w:rsidR="00645150">
        <w:rPr>
          <w:b/>
          <w:sz w:val="22"/>
          <w:szCs w:val="22"/>
        </w:rPr>
        <w:t>MARTE</w:t>
      </w:r>
      <w:r w:rsidR="002C47F7" w:rsidRPr="00AC6681">
        <w:rPr>
          <w:b/>
          <w:sz w:val="22"/>
          <w:szCs w:val="22"/>
        </w:rPr>
        <w:t>DI</w:t>
      </w:r>
      <w:r w:rsidR="002674B8" w:rsidRPr="00AC6681">
        <w:rPr>
          <w:b/>
          <w:sz w:val="22"/>
          <w:szCs w:val="22"/>
        </w:rPr>
        <w:t>’</w:t>
      </w:r>
      <w:r w:rsidR="00E31F78" w:rsidRPr="00AC6681">
        <w:rPr>
          <w:b/>
          <w:sz w:val="22"/>
          <w:szCs w:val="22"/>
        </w:rPr>
        <w:t xml:space="preserve"> </w:t>
      </w:r>
      <w:r w:rsidR="00645150">
        <w:rPr>
          <w:b/>
          <w:sz w:val="22"/>
          <w:szCs w:val="22"/>
        </w:rPr>
        <w:t>16</w:t>
      </w:r>
      <w:r w:rsidR="00E31F78" w:rsidRPr="00AC6681">
        <w:rPr>
          <w:b/>
          <w:sz w:val="22"/>
          <w:szCs w:val="22"/>
        </w:rPr>
        <w:t xml:space="preserve"> </w:t>
      </w:r>
      <w:r w:rsidR="00645150">
        <w:rPr>
          <w:b/>
          <w:sz w:val="22"/>
          <w:szCs w:val="22"/>
        </w:rPr>
        <w:t>GIUGNO</w:t>
      </w:r>
      <w:r w:rsidR="00E31F78" w:rsidRPr="00AC6681">
        <w:rPr>
          <w:b/>
          <w:sz w:val="22"/>
          <w:szCs w:val="22"/>
        </w:rPr>
        <w:t xml:space="preserve"> </w:t>
      </w:r>
      <w:r w:rsidR="009730DD" w:rsidRPr="00AC6681">
        <w:rPr>
          <w:b/>
          <w:sz w:val="22"/>
          <w:szCs w:val="22"/>
        </w:rPr>
        <w:t>202</w:t>
      </w:r>
      <w:r w:rsidR="007A13EB">
        <w:rPr>
          <w:b/>
          <w:sz w:val="22"/>
          <w:szCs w:val="22"/>
        </w:rPr>
        <w:t>6</w:t>
      </w:r>
      <w:r w:rsidR="00BC2E7D" w:rsidRPr="00AC6681">
        <w:rPr>
          <w:sz w:val="22"/>
          <w:szCs w:val="22"/>
        </w:rPr>
        <w:t xml:space="preserve">, per la trattazione degli </w:t>
      </w:r>
      <w:r w:rsidR="009730DD" w:rsidRPr="00AC6681">
        <w:rPr>
          <w:sz w:val="22"/>
          <w:szCs w:val="22"/>
        </w:rPr>
        <w:t>argomenti iscritti nel seguente</w:t>
      </w:r>
      <w:r w:rsidR="00E90D5D" w:rsidRPr="00AC6681">
        <w:rPr>
          <w:sz w:val="22"/>
          <w:szCs w:val="22"/>
        </w:rPr>
        <w:t>.</w:t>
      </w:r>
    </w:p>
    <w:p w14:paraId="15A2CFB3" w14:textId="77777777" w:rsidR="001C002D" w:rsidRDefault="001C002D">
      <w:pPr>
        <w:jc w:val="center"/>
        <w:rPr>
          <w:b/>
          <w:bCs/>
        </w:rPr>
      </w:pPr>
    </w:p>
    <w:p w14:paraId="567FD7E8" w14:textId="77777777" w:rsidR="0003186A" w:rsidRDefault="0003186A">
      <w:pPr>
        <w:jc w:val="center"/>
        <w:rPr>
          <w:b/>
          <w:bCs/>
          <w:sz w:val="22"/>
          <w:szCs w:val="22"/>
        </w:rPr>
      </w:pPr>
    </w:p>
    <w:p w14:paraId="2206C425" w14:textId="4471A2D0" w:rsidR="006B279A" w:rsidRDefault="006B279A">
      <w:pPr>
        <w:jc w:val="center"/>
        <w:rPr>
          <w:b/>
          <w:bCs/>
          <w:sz w:val="22"/>
          <w:szCs w:val="22"/>
        </w:rPr>
      </w:pPr>
      <w:r w:rsidRPr="006A1E6B">
        <w:rPr>
          <w:b/>
          <w:bCs/>
          <w:sz w:val="22"/>
          <w:szCs w:val="22"/>
        </w:rPr>
        <w:t>ORDINE DEL GIORNO</w:t>
      </w:r>
    </w:p>
    <w:p w14:paraId="1B5E2CA3" w14:textId="77777777" w:rsidR="006B279A" w:rsidRPr="00127DC9" w:rsidRDefault="006B279A">
      <w:pPr>
        <w:rPr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9497"/>
      </w:tblGrid>
      <w:tr w:rsidR="00BC2E7D" w:rsidRPr="00127DC9" w14:paraId="3B7DF409" w14:textId="77777777" w:rsidTr="00127DC9">
        <w:trPr>
          <w:trHeight w:val="39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6E31FFE" w14:textId="77777777" w:rsidR="00BC2E7D" w:rsidRPr="00127DC9" w:rsidRDefault="00BC2E7D">
            <w:pPr>
              <w:rPr>
                <w:b/>
                <w:bCs/>
                <w:sz w:val="18"/>
                <w:szCs w:val="18"/>
              </w:rPr>
            </w:pPr>
            <w:r w:rsidRPr="00127DC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524EFE48" w14:textId="77777777" w:rsidR="009730DD" w:rsidRPr="00AC6681" w:rsidRDefault="007E1A02" w:rsidP="00815301">
            <w:pPr>
              <w:rPr>
                <w:sz w:val="16"/>
                <w:szCs w:val="16"/>
              </w:rPr>
            </w:pPr>
            <w:r w:rsidRPr="00AC6681">
              <w:rPr>
                <w:sz w:val="16"/>
                <w:szCs w:val="16"/>
              </w:rPr>
              <w:t>COMUNICAZIONI DEL SINDACO</w:t>
            </w:r>
            <w:r w:rsidR="00363B67" w:rsidRPr="00AC6681">
              <w:rPr>
                <w:sz w:val="16"/>
                <w:szCs w:val="16"/>
              </w:rPr>
              <w:t>.</w:t>
            </w:r>
          </w:p>
        </w:tc>
      </w:tr>
      <w:tr w:rsidR="00B30162" w:rsidRPr="00127DC9" w14:paraId="699100C0" w14:textId="77777777" w:rsidTr="00127DC9">
        <w:trPr>
          <w:trHeight w:val="39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A07DBFA" w14:textId="77777777" w:rsidR="00B30162" w:rsidRPr="00127DC9" w:rsidRDefault="00B3016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4A8EF670" w14:textId="0D0B4019" w:rsidR="00B30162" w:rsidRPr="00AC6681" w:rsidRDefault="00365868" w:rsidP="00815301">
            <w:pPr>
              <w:rPr>
                <w:sz w:val="16"/>
                <w:szCs w:val="16"/>
              </w:rPr>
            </w:pPr>
            <w:r w:rsidRPr="00AC6681">
              <w:rPr>
                <w:sz w:val="16"/>
                <w:szCs w:val="16"/>
              </w:rPr>
              <w:t xml:space="preserve">APPROVAZIONE DEI VERBALI DELLE DELIBERAZIONI APPROVATE NELLE SEDUTE PRECEDENTI (C.C. DEL </w:t>
            </w:r>
            <w:r w:rsidR="00645150">
              <w:rPr>
                <w:sz w:val="16"/>
                <w:szCs w:val="16"/>
              </w:rPr>
              <w:t>1</w:t>
            </w:r>
            <w:r w:rsidR="00FC6BE5">
              <w:rPr>
                <w:sz w:val="16"/>
                <w:szCs w:val="16"/>
              </w:rPr>
              <w:t>4</w:t>
            </w:r>
            <w:r w:rsidRPr="00AC6681">
              <w:rPr>
                <w:sz w:val="16"/>
                <w:szCs w:val="16"/>
              </w:rPr>
              <w:t>.</w:t>
            </w:r>
            <w:r w:rsidR="00FC6BE5">
              <w:rPr>
                <w:sz w:val="16"/>
                <w:szCs w:val="16"/>
              </w:rPr>
              <w:t>0</w:t>
            </w:r>
            <w:r w:rsidR="00645150">
              <w:rPr>
                <w:sz w:val="16"/>
                <w:szCs w:val="16"/>
              </w:rPr>
              <w:t>5</w:t>
            </w:r>
            <w:r w:rsidRPr="00AC6681">
              <w:rPr>
                <w:sz w:val="16"/>
                <w:szCs w:val="16"/>
              </w:rPr>
              <w:t>.202</w:t>
            </w:r>
            <w:r w:rsidR="00FC6BE5">
              <w:rPr>
                <w:sz w:val="16"/>
                <w:szCs w:val="16"/>
              </w:rPr>
              <w:t>6</w:t>
            </w:r>
            <w:r w:rsidRPr="00AC6681">
              <w:rPr>
                <w:sz w:val="16"/>
                <w:szCs w:val="16"/>
              </w:rPr>
              <w:t>).</w:t>
            </w:r>
          </w:p>
        </w:tc>
      </w:tr>
      <w:tr w:rsidR="0097392D" w:rsidRPr="00127DC9" w14:paraId="0EE2751D" w14:textId="77777777" w:rsidTr="00127DC9">
        <w:trPr>
          <w:trHeight w:val="39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0ACFF13F" w14:textId="788241D1" w:rsidR="0097392D" w:rsidRDefault="0097392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6666C00C" w14:textId="63AA5965" w:rsidR="0097392D" w:rsidRPr="00AC6681" w:rsidRDefault="00645150" w:rsidP="00815301">
            <w:pPr>
              <w:rPr>
                <w:sz w:val="16"/>
                <w:szCs w:val="16"/>
              </w:rPr>
            </w:pPr>
            <w:r w:rsidRPr="00645150">
              <w:rPr>
                <w:sz w:val="16"/>
                <w:szCs w:val="16"/>
              </w:rPr>
              <w:t>RATIFICA DELIBERAZIONE DELLA GIUNTA COMUNALE N. 67 DEL 17.04.2026, CONCERNENTE "VARIAZIONE D'URGENZA AL BILANCIO DI PREVISIONE FINANZIARIO 2026/2028".</w:t>
            </w:r>
          </w:p>
        </w:tc>
      </w:tr>
      <w:tr w:rsidR="00DB1A71" w:rsidRPr="00127DC9" w14:paraId="23517B59" w14:textId="77777777" w:rsidTr="00127DC9">
        <w:trPr>
          <w:trHeight w:val="39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44A9383" w14:textId="07F5D6EF" w:rsidR="00DB1A71" w:rsidRDefault="00DB1A7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7C09E98B" w14:textId="0827E6BF" w:rsidR="00DB1A71" w:rsidRPr="00AC6681" w:rsidRDefault="00645150" w:rsidP="00815301">
            <w:pPr>
              <w:rPr>
                <w:sz w:val="16"/>
                <w:szCs w:val="16"/>
              </w:rPr>
            </w:pPr>
            <w:r w:rsidRPr="00645150">
              <w:rPr>
                <w:sz w:val="16"/>
                <w:szCs w:val="16"/>
              </w:rPr>
              <w:t>RATIFICA DELIBERAZIONE DELLA GIUNTA COMUNALE N. 98 DEL 26.05.2026, CONCERNENTE "VARIAZIONE D'URGENZA AL BILANCIO DI PREVISIONE FINANZIARIO 2026/2028".</w:t>
            </w:r>
          </w:p>
        </w:tc>
      </w:tr>
      <w:tr w:rsidR="00AC6681" w:rsidRPr="00127DC9" w14:paraId="2B66F33C" w14:textId="77777777" w:rsidTr="00127DC9">
        <w:trPr>
          <w:trHeight w:val="39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6411E78E" w14:textId="65FEB509" w:rsidR="00AC6681" w:rsidRDefault="00AC6681" w:rsidP="00AC66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1DED15B8" w14:textId="52CC4B78" w:rsidR="00AC6681" w:rsidRPr="00AC6681" w:rsidRDefault="00645150" w:rsidP="00AC6681">
            <w:pPr>
              <w:rPr>
                <w:sz w:val="16"/>
                <w:szCs w:val="16"/>
              </w:rPr>
            </w:pPr>
            <w:r w:rsidRPr="00645150">
              <w:rPr>
                <w:sz w:val="16"/>
                <w:szCs w:val="16"/>
              </w:rPr>
              <w:t>VARIAZIONE AL BILANCIO DI PREVISIONE FINANZIARIO 2026/28. (ART. 175, COMMA 2, DEL D.LGS. N. 267/2000) APPLICAZIONE AVANZO DI AMMINISTRAZIONE</w:t>
            </w:r>
            <w:r>
              <w:rPr>
                <w:sz w:val="16"/>
                <w:szCs w:val="16"/>
              </w:rPr>
              <w:t>.</w:t>
            </w:r>
          </w:p>
        </w:tc>
      </w:tr>
      <w:tr w:rsidR="00AC6681" w:rsidRPr="00127DC9" w14:paraId="369B8243" w14:textId="77777777" w:rsidTr="00127DC9">
        <w:trPr>
          <w:trHeight w:val="39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1975D71" w14:textId="48DE99D8" w:rsidR="00AC6681" w:rsidRDefault="00AC6681" w:rsidP="00AC66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56E8A8AB" w14:textId="68394B7F" w:rsidR="00AC6681" w:rsidRPr="00AC6681" w:rsidRDefault="00645150" w:rsidP="00AC6681">
            <w:pPr>
              <w:rPr>
                <w:sz w:val="16"/>
                <w:szCs w:val="16"/>
              </w:rPr>
            </w:pPr>
            <w:r w:rsidRPr="00645150">
              <w:rPr>
                <w:sz w:val="16"/>
                <w:szCs w:val="16"/>
              </w:rPr>
              <w:t>VARIANTE AL PRG VIGENTE AI SENSI DELL'ART. 26 TER DELLA L.R. 34/92 E SMI FINALIZZATA ALLA TRASFORMAZIONE DI UNA PORZIONE DI ZONA PARCHEGGI (P) IN ZONA PRODUTTIVA (D3) IN LOCALITÀ SAN MARTINO DEL PIANO. APPROVAZIONE DEFINITIVA.</w:t>
            </w:r>
          </w:p>
        </w:tc>
      </w:tr>
      <w:tr w:rsidR="007E042D" w:rsidRPr="00127DC9" w14:paraId="5E9D2C10" w14:textId="77777777" w:rsidTr="00127DC9">
        <w:trPr>
          <w:trHeight w:val="39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9C7AF0B" w14:textId="036DEC81" w:rsidR="007E042D" w:rsidRDefault="007E042D" w:rsidP="00AC66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6C930113" w14:textId="6DE5B1A9" w:rsidR="007E042D" w:rsidRPr="007A13EB" w:rsidRDefault="00645150" w:rsidP="00AC6681">
            <w:pPr>
              <w:rPr>
                <w:sz w:val="16"/>
                <w:szCs w:val="16"/>
              </w:rPr>
            </w:pPr>
            <w:r w:rsidRPr="00645150">
              <w:rPr>
                <w:sz w:val="16"/>
                <w:szCs w:val="16"/>
              </w:rPr>
              <w:t>ACQUISTO IMMOBILE DA DESTINARSI A "CONTENITORE CULTURALE PUBBLICO".</w:t>
            </w:r>
          </w:p>
        </w:tc>
      </w:tr>
      <w:tr w:rsidR="00AC6681" w:rsidRPr="00127DC9" w14:paraId="2A10FB41" w14:textId="77777777" w:rsidTr="00D558AF">
        <w:trPr>
          <w:trHeight w:val="496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42B380B" w14:textId="6791FD01" w:rsidR="00AC6681" w:rsidRDefault="00645150" w:rsidP="00AC668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14:paraId="2911C721" w14:textId="3EE5EF31" w:rsidR="00AC6681" w:rsidRPr="00AC6681" w:rsidRDefault="00AC6681" w:rsidP="00AC6681">
            <w:pPr>
              <w:jc w:val="both"/>
              <w:rPr>
                <w:sz w:val="16"/>
                <w:szCs w:val="16"/>
                <w:lang w:val="en-US"/>
              </w:rPr>
            </w:pPr>
            <w:r w:rsidRPr="00AC6681">
              <w:rPr>
                <w:sz w:val="16"/>
                <w:szCs w:val="16"/>
                <w:lang w:val="en-US"/>
              </w:rPr>
              <w:t>MOZIONI, INTERROGAZIONI E INTERPELLANZE.</w:t>
            </w:r>
          </w:p>
        </w:tc>
      </w:tr>
    </w:tbl>
    <w:p w14:paraId="386E08F0" w14:textId="66A3FDE1" w:rsidR="00DB1A71" w:rsidRDefault="00DB1A71" w:rsidP="00E134B3">
      <w:pPr>
        <w:rPr>
          <w:b/>
          <w:sz w:val="20"/>
          <w:szCs w:val="20"/>
        </w:rPr>
      </w:pPr>
    </w:p>
    <w:p w14:paraId="3C4F9DDE" w14:textId="77777777" w:rsidR="00645150" w:rsidRDefault="00645150" w:rsidP="00E134B3">
      <w:pPr>
        <w:rPr>
          <w:b/>
          <w:sz w:val="20"/>
          <w:szCs w:val="20"/>
        </w:rPr>
      </w:pPr>
    </w:p>
    <w:p w14:paraId="219D9520" w14:textId="79E09982" w:rsidR="009F4877" w:rsidRDefault="009730DD" w:rsidP="00A577CD">
      <w:pPr>
        <w:ind w:left="5954"/>
        <w:jc w:val="center"/>
        <w:rPr>
          <w:b/>
          <w:sz w:val="20"/>
          <w:szCs w:val="20"/>
        </w:rPr>
      </w:pPr>
      <w:r w:rsidRPr="0031725C">
        <w:rPr>
          <w:b/>
          <w:sz w:val="20"/>
          <w:szCs w:val="20"/>
        </w:rPr>
        <w:t xml:space="preserve">IL </w:t>
      </w:r>
      <w:r w:rsidR="0085510D">
        <w:rPr>
          <w:b/>
          <w:sz w:val="20"/>
          <w:szCs w:val="20"/>
        </w:rPr>
        <w:t>PRESIDENTE</w:t>
      </w:r>
    </w:p>
    <w:p w14:paraId="75C1A5FC" w14:textId="77777777" w:rsidR="00180B75" w:rsidRPr="0031725C" w:rsidRDefault="0085510D" w:rsidP="00085767">
      <w:pPr>
        <w:ind w:left="59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DEL CONSIGLIO</w:t>
      </w:r>
      <w:r w:rsidR="000C516C" w:rsidRPr="0031725C">
        <w:rPr>
          <w:b/>
          <w:sz w:val="20"/>
          <w:szCs w:val="20"/>
        </w:rPr>
        <w:t xml:space="preserve"> </w:t>
      </w:r>
      <w:r w:rsidR="005818C6">
        <w:rPr>
          <w:b/>
          <w:sz w:val="20"/>
          <w:szCs w:val="20"/>
        </w:rPr>
        <w:t>COMUNALE</w:t>
      </w:r>
    </w:p>
    <w:p w14:paraId="210999B4" w14:textId="0EC296E2" w:rsidR="00BD0E1A" w:rsidRDefault="00BC2E7D" w:rsidP="00085767">
      <w:pPr>
        <w:ind w:left="5954"/>
        <w:jc w:val="center"/>
        <w:rPr>
          <w:b/>
          <w:sz w:val="22"/>
          <w:szCs w:val="22"/>
        </w:rPr>
      </w:pPr>
      <w:r w:rsidRPr="006A1E6B">
        <w:rPr>
          <w:b/>
          <w:sz w:val="22"/>
          <w:szCs w:val="22"/>
        </w:rPr>
        <w:t>(</w:t>
      </w:r>
      <w:r w:rsidR="0085510D">
        <w:rPr>
          <w:b/>
          <w:sz w:val="22"/>
          <w:szCs w:val="22"/>
        </w:rPr>
        <w:t>Cristian Amadori</w:t>
      </w:r>
      <w:r w:rsidRPr="006A1E6B">
        <w:rPr>
          <w:b/>
          <w:sz w:val="22"/>
          <w:szCs w:val="22"/>
        </w:rPr>
        <w:t>)</w:t>
      </w:r>
    </w:p>
    <w:p w14:paraId="3CEB382F" w14:textId="21EF8383" w:rsidR="00A577CD" w:rsidRDefault="002A117C" w:rsidP="002A117C">
      <w:pPr>
        <w:ind w:left="5954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br w:type="textWrapping" w:clear="all"/>
      </w:r>
    </w:p>
    <w:sectPr w:rsidR="00A577CD" w:rsidSect="008933D1">
      <w:footerReference w:type="default" r:id="rId8"/>
      <w:headerReference w:type="first" r:id="rId9"/>
      <w:type w:val="continuous"/>
      <w:pgSz w:w="11907" w:h="16840" w:code="9"/>
      <w:pgMar w:top="720" w:right="720" w:bottom="720" w:left="720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1FBF2" w14:textId="77777777" w:rsidR="008933D1" w:rsidRDefault="008933D1">
      <w:r>
        <w:separator/>
      </w:r>
    </w:p>
  </w:endnote>
  <w:endnote w:type="continuationSeparator" w:id="0">
    <w:p w14:paraId="154DC486" w14:textId="77777777" w:rsidR="008933D1" w:rsidRDefault="0089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FC352" w14:textId="77777777" w:rsidR="006B279A" w:rsidRDefault="006B279A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246335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FC13C" w14:textId="77777777" w:rsidR="008933D1" w:rsidRDefault="008933D1">
      <w:r>
        <w:separator/>
      </w:r>
    </w:p>
  </w:footnote>
  <w:footnote w:type="continuationSeparator" w:id="0">
    <w:p w14:paraId="29C1E0C3" w14:textId="77777777" w:rsidR="008933D1" w:rsidRDefault="0089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18" w:type="dxa"/>
      <w:jc w:val="center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534"/>
      <w:gridCol w:w="7484"/>
    </w:tblGrid>
    <w:tr w:rsidR="00A44B87" w14:paraId="6364CFCE" w14:textId="77777777" w:rsidTr="00A44B87">
      <w:trPr>
        <w:trHeight w:val="1412"/>
        <w:jc w:val="center"/>
      </w:trPr>
      <w:tc>
        <w:tcPr>
          <w:tcW w:w="1534" w:type="dxa"/>
          <w:vAlign w:val="center"/>
        </w:tcPr>
        <w:p w14:paraId="249785F9" w14:textId="77777777" w:rsidR="00A44B87" w:rsidRDefault="00054801">
          <w:pPr>
            <w:pStyle w:val="Intestazione"/>
            <w:spacing w:line="276" w:lineRule="auto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524E0BC9" wp14:editId="1726FD2E">
                <wp:simplePos x="0" y="0"/>
                <wp:positionH relativeFrom="column">
                  <wp:posOffset>635</wp:posOffset>
                </wp:positionH>
                <wp:positionV relativeFrom="paragraph">
                  <wp:posOffset>47625</wp:posOffset>
                </wp:positionV>
                <wp:extent cx="779780" cy="921385"/>
                <wp:effectExtent l="0" t="0" r="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780" cy="921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84" w:type="dxa"/>
          <w:vAlign w:val="center"/>
        </w:tcPr>
        <w:p w14:paraId="63FB67D0" w14:textId="77777777" w:rsidR="00A44B87" w:rsidRDefault="00A44B87">
          <w:pPr>
            <w:pStyle w:val="Titolo"/>
            <w:spacing w:line="276" w:lineRule="auto"/>
            <w:rPr>
              <w:sz w:val="20"/>
            </w:rPr>
          </w:pPr>
        </w:p>
        <w:p w14:paraId="3ECA85E8" w14:textId="77777777" w:rsidR="00A44B87" w:rsidRDefault="00A44B87" w:rsidP="00FD77C7">
          <w:pPr>
            <w:pStyle w:val="Titolo"/>
            <w:spacing w:line="276" w:lineRule="auto"/>
            <w:ind w:left="-187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C O M U N </w:t>
          </w:r>
          <w:proofErr w:type="gramStart"/>
          <w:r>
            <w:rPr>
              <w:sz w:val="40"/>
              <w:szCs w:val="40"/>
            </w:rPr>
            <w:t>E  D</w:t>
          </w:r>
          <w:proofErr w:type="gramEnd"/>
          <w:r>
            <w:rPr>
              <w:sz w:val="40"/>
              <w:szCs w:val="40"/>
            </w:rPr>
            <w:t xml:space="preserve"> I  F O S </w:t>
          </w:r>
          <w:proofErr w:type="spellStart"/>
          <w:r>
            <w:rPr>
              <w:sz w:val="40"/>
              <w:szCs w:val="40"/>
            </w:rPr>
            <w:t>S</w:t>
          </w:r>
          <w:proofErr w:type="spellEnd"/>
          <w:r>
            <w:rPr>
              <w:sz w:val="40"/>
              <w:szCs w:val="40"/>
            </w:rPr>
            <w:t xml:space="preserve"> O M B R O N</w:t>
          </w:r>
          <w:r w:rsidR="00FD77C7">
            <w:rPr>
              <w:sz w:val="40"/>
              <w:szCs w:val="40"/>
            </w:rPr>
            <w:t xml:space="preserve"> </w:t>
          </w:r>
          <w:r>
            <w:rPr>
              <w:sz w:val="40"/>
              <w:szCs w:val="40"/>
            </w:rPr>
            <w:t>E</w:t>
          </w:r>
        </w:p>
        <w:p w14:paraId="7A7FEBF8" w14:textId="77777777" w:rsidR="00A44B87" w:rsidRDefault="00A44B87">
          <w:pPr>
            <w:spacing w:line="276" w:lineRule="auto"/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(Provincia di Pesaro e Urbino)</w:t>
          </w:r>
        </w:p>
        <w:p w14:paraId="188C8F5E" w14:textId="77777777" w:rsidR="00A44B87" w:rsidRDefault="00A44B87">
          <w:pPr>
            <w:pStyle w:val="Intestazione"/>
            <w:spacing w:line="276" w:lineRule="auto"/>
            <w:jc w:val="center"/>
            <w:rPr>
              <w:sz w:val="28"/>
              <w:szCs w:val="28"/>
            </w:rPr>
          </w:pPr>
        </w:p>
      </w:tc>
    </w:tr>
  </w:tbl>
  <w:p w14:paraId="2D84F6B1" w14:textId="77777777" w:rsidR="00A44B87" w:rsidRDefault="00A44B87" w:rsidP="00A44B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933"/>
    <w:multiLevelType w:val="hybridMultilevel"/>
    <w:tmpl w:val="98AA194A"/>
    <w:lvl w:ilvl="0" w:tplc="5D46A542">
      <w:numFmt w:val="bullet"/>
      <w:lvlText w:val="-"/>
      <w:lvlJc w:val="left"/>
      <w:pPr>
        <w:ind w:left="525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1" w15:restartNumberingAfterBreak="0">
    <w:nsid w:val="3CBD5C1A"/>
    <w:multiLevelType w:val="hybridMultilevel"/>
    <w:tmpl w:val="7FA2ECB0"/>
    <w:lvl w:ilvl="0" w:tplc="5D46A542"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01"/>
    <w:rsid w:val="0000571C"/>
    <w:rsid w:val="00005F87"/>
    <w:rsid w:val="00013D5B"/>
    <w:rsid w:val="0003186A"/>
    <w:rsid w:val="0003340D"/>
    <w:rsid w:val="00036CED"/>
    <w:rsid w:val="00054801"/>
    <w:rsid w:val="00062154"/>
    <w:rsid w:val="00063FAB"/>
    <w:rsid w:val="00067704"/>
    <w:rsid w:val="0007072D"/>
    <w:rsid w:val="00071B0A"/>
    <w:rsid w:val="00081EF6"/>
    <w:rsid w:val="000825D9"/>
    <w:rsid w:val="00085767"/>
    <w:rsid w:val="00091EAE"/>
    <w:rsid w:val="00092275"/>
    <w:rsid w:val="00094951"/>
    <w:rsid w:val="00097526"/>
    <w:rsid w:val="000B32B2"/>
    <w:rsid w:val="000B3BEF"/>
    <w:rsid w:val="000C516C"/>
    <w:rsid w:val="000D1700"/>
    <w:rsid w:val="000D299B"/>
    <w:rsid w:val="000D4E0A"/>
    <w:rsid w:val="000D775A"/>
    <w:rsid w:val="000E30F0"/>
    <w:rsid w:val="000E3481"/>
    <w:rsid w:val="000E7C9F"/>
    <w:rsid w:val="000F0859"/>
    <w:rsid w:val="00115332"/>
    <w:rsid w:val="0012511D"/>
    <w:rsid w:val="00127DC9"/>
    <w:rsid w:val="00134648"/>
    <w:rsid w:val="00140501"/>
    <w:rsid w:val="001433EB"/>
    <w:rsid w:val="00143D06"/>
    <w:rsid w:val="001522C5"/>
    <w:rsid w:val="00152C18"/>
    <w:rsid w:val="0016281F"/>
    <w:rsid w:val="00165C66"/>
    <w:rsid w:val="00165D42"/>
    <w:rsid w:val="00167017"/>
    <w:rsid w:val="00170092"/>
    <w:rsid w:val="00180B75"/>
    <w:rsid w:val="001818D4"/>
    <w:rsid w:val="00183142"/>
    <w:rsid w:val="00184710"/>
    <w:rsid w:val="001865E6"/>
    <w:rsid w:val="00186738"/>
    <w:rsid w:val="001874B3"/>
    <w:rsid w:val="00187778"/>
    <w:rsid w:val="001916D3"/>
    <w:rsid w:val="001A05CB"/>
    <w:rsid w:val="001A0834"/>
    <w:rsid w:val="001A2263"/>
    <w:rsid w:val="001A5A81"/>
    <w:rsid w:val="001A78EA"/>
    <w:rsid w:val="001A7B0F"/>
    <w:rsid w:val="001B580B"/>
    <w:rsid w:val="001C002D"/>
    <w:rsid w:val="001E317F"/>
    <w:rsid w:val="001F0F29"/>
    <w:rsid w:val="001F4F2B"/>
    <w:rsid w:val="001F54B8"/>
    <w:rsid w:val="0020049A"/>
    <w:rsid w:val="0020480A"/>
    <w:rsid w:val="00207171"/>
    <w:rsid w:val="00210132"/>
    <w:rsid w:val="002178B4"/>
    <w:rsid w:val="0022198F"/>
    <w:rsid w:val="00226B97"/>
    <w:rsid w:val="00233C1A"/>
    <w:rsid w:val="002455A5"/>
    <w:rsid w:val="00246335"/>
    <w:rsid w:val="00246495"/>
    <w:rsid w:val="00246C0B"/>
    <w:rsid w:val="002525D8"/>
    <w:rsid w:val="002538BC"/>
    <w:rsid w:val="00260F57"/>
    <w:rsid w:val="002618AF"/>
    <w:rsid w:val="0026581F"/>
    <w:rsid w:val="00265F50"/>
    <w:rsid w:val="002674B8"/>
    <w:rsid w:val="0027086C"/>
    <w:rsid w:val="0027228A"/>
    <w:rsid w:val="002740FD"/>
    <w:rsid w:val="00281B88"/>
    <w:rsid w:val="00281DDE"/>
    <w:rsid w:val="00283E1A"/>
    <w:rsid w:val="00294531"/>
    <w:rsid w:val="0029700D"/>
    <w:rsid w:val="00297403"/>
    <w:rsid w:val="002A117C"/>
    <w:rsid w:val="002A4DC5"/>
    <w:rsid w:val="002B2C7D"/>
    <w:rsid w:val="002B5924"/>
    <w:rsid w:val="002C3844"/>
    <w:rsid w:val="002C47F7"/>
    <w:rsid w:val="002C632F"/>
    <w:rsid w:val="002D1D07"/>
    <w:rsid w:val="002D5517"/>
    <w:rsid w:val="002E4F2F"/>
    <w:rsid w:val="002F1845"/>
    <w:rsid w:val="00300513"/>
    <w:rsid w:val="00307579"/>
    <w:rsid w:val="00311946"/>
    <w:rsid w:val="003157F0"/>
    <w:rsid w:val="0031725C"/>
    <w:rsid w:val="00320FC7"/>
    <w:rsid w:val="00325159"/>
    <w:rsid w:val="00326CA1"/>
    <w:rsid w:val="003376CB"/>
    <w:rsid w:val="00341834"/>
    <w:rsid w:val="00346B78"/>
    <w:rsid w:val="0035390E"/>
    <w:rsid w:val="00360DFA"/>
    <w:rsid w:val="00360E3F"/>
    <w:rsid w:val="00363A53"/>
    <w:rsid w:val="00363B67"/>
    <w:rsid w:val="00363DC1"/>
    <w:rsid w:val="00365868"/>
    <w:rsid w:val="003745CE"/>
    <w:rsid w:val="00382815"/>
    <w:rsid w:val="003855B3"/>
    <w:rsid w:val="00396B64"/>
    <w:rsid w:val="00397C9A"/>
    <w:rsid w:val="003A0E55"/>
    <w:rsid w:val="003A4599"/>
    <w:rsid w:val="003A646B"/>
    <w:rsid w:val="003B5D5E"/>
    <w:rsid w:val="003B670F"/>
    <w:rsid w:val="003C0610"/>
    <w:rsid w:val="003C21CB"/>
    <w:rsid w:val="003C4F59"/>
    <w:rsid w:val="003D443B"/>
    <w:rsid w:val="003D6F58"/>
    <w:rsid w:val="003E0A76"/>
    <w:rsid w:val="003E540C"/>
    <w:rsid w:val="003F040C"/>
    <w:rsid w:val="003F14FC"/>
    <w:rsid w:val="003F3963"/>
    <w:rsid w:val="003F6938"/>
    <w:rsid w:val="003F798C"/>
    <w:rsid w:val="00413CBC"/>
    <w:rsid w:val="00423380"/>
    <w:rsid w:val="00423B77"/>
    <w:rsid w:val="004251D1"/>
    <w:rsid w:val="00437A9D"/>
    <w:rsid w:val="004400D3"/>
    <w:rsid w:val="00443B6C"/>
    <w:rsid w:val="00447605"/>
    <w:rsid w:val="00454531"/>
    <w:rsid w:val="00456E0D"/>
    <w:rsid w:val="004600A4"/>
    <w:rsid w:val="004602F0"/>
    <w:rsid w:val="0046135D"/>
    <w:rsid w:val="004718EF"/>
    <w:rsid w:val="00480494"/>
    <w:rsid w:val="00487A64"/>
    <w:rsid w:val="004A0C86"/>
    <w:rsid w:val="004A233C"/>
    <w:rsid w:val="004A5DC2"/>
    <w:rsid w:val="004B6A25"/>
    <w:rsid w:val="004C24F4"/>
    <w:rsid w:val="004D09BB"/>
    <w:rsid w:val="004D59AB"/>
    <w:rsid w:val="004D606D"/>
    <w:rsid w:val="004E20AE"/>
    <w:rsid w:val="004E4C80"/>
    <w:rsid w:val="004F69FB"/>
    <w:rsid w:val="0050099F"/>
    <w:rsid w:val="00501D49"/>
    <w:rsid w:val="00502F41"/>
    <w:rsid w:val="005036A5"/>
    <w:rsid w:val="005044DC"/>
    <w:rsid w:val="005112D9"/>
    <w:rsid w:val="005119EB"/>
    <w:rsid w:val="00520F48"/>
    <w:rsid w:val="00523839"/>
    <w:rsid w:val="00533080"/>
    <w:rsid w:val="0053682C"/>
    <w:rsid w:val="005406F0"/>
    <w:rsid w:val="0054132F"/>
    <w:rsid w:val="00542149"/>
    <w:rsid w:val="005422C6"/>
    <w:rsid w:val="005534F8"/>
    <w:rsid w:val="00555368"/>
    <w:rsid w:val="00555977"/>
    <w:rsid w:val="00555992"/>
    <w:rsid w:val="00557AC2"/>
    <w:rsid w:val="005653F6"/>
    <w:rsid w:val="00566793"/>
    <w:rsid w:val="00567C49"/>
    <w:rsid w:val="005702FD"/>
    <w:rsid w:val="0057536B"/>
    <w:rsid w:val="005818C6"/>
    <w:rsid w:val="00585819"/>
    <w:rsid w:val="00592362"/>
    <w:rsid w:val="00592759"/>
    <w:rsid w:val="00594518"/>
    <w:rsid w:val="005A350C"/>
    <w:rsid w:val="005A68EF"/>
    <w:rsid w:val="005A7E8C"/>
    <w:rsid w:val="005A7F88"/>
    <w:rsid w:val="005B7885"/>
    <w:rsid w:val="005D7569"/>
    <w:rsid w:val="005D7A92"/>
    <w:rsid w:val="005E10DA"/>
    <w:rsid w:val="005E4059"/>
    <w:rsid w:val="005E68BE"/>
    <w:rsid w:val="005F72A9"/>
    <w:rsid w:val="0060153A"/>
    <w:rsid w:val="00601CC3"/>
    <w:rsid w:val="00604EAE"/>
    <w:rsid w:val="006073F0"/>
    <w:rsid w:val="006165CB"/>
    <w:rsid w:val="00616D42"/>
    <w:rsid w:val="00622487"/>
    <w:rsid w:val="00625E65"/>
    <w:rsid w:val="006302CB"/>
    <w:rsid w:val="00630D81"/>
    <w:rsid w:val="00635A1A"/>
    <w:rsid w:val="00641DCB"/>
    <w:rsid w:val="00645150"/>
    <w:rsid w:val="006472C7"/>
    <w:rsid w:val="00655804"/>
    <w:rsid w:val="00663A5D"/>
    <w:rsid w:val="006642F6"/>
    <w:rsid w:val="00686DE4"/>
    <w:rsid w:val="00693DA3"/>
    <w:rsid w:val="006A16EB"/>
    <w:rsid w:val="006A1E6B"/>
    <w:rsid w:val="006B279A"/>
    <w:rsid w:val="006B6D94"/>
    <w:rsid w:val="006C2BEC"/>
    <w:rsid w:val="006D01E4"/>
    <w:rsid w:val="006E28EA"/>
    <w:rsid w:val="006E31B0"/>
    <w:rsid w:val="006E45A6"/>
    <w:rsid w:val="006E5579"/>
    <w:rsid w:val="006F1009"/>
    <w:rsid w:val="006F3025"/>
    <w:rsid w:val="006F377E"/>
    <w:rsid w:val="006F4386"/>
    <w:rsid w:val="006F6481"/>
    <w:rsid w:val="006F7B77"/>
    <w:rsid w:val="00717A82"/>
    <w:rsid w:val="00720A7C"/>
    <w:rsid w:val="007218EA"/>
    <w:rsid w:val="00730226"/>
    <w:rsid w:val="0073626B"/>
    <w:rsid w:val="00736A02"/>
    <w:rsid w:val="00745AD6"/>
    <w:rsid w:val="00747A0F"/>
    <w:rsid w:val="00754E01"/>
    <w:rsid w:val="00755334"/>
    <w:rsid w:val="00761E44"/>
    <w:rsid w:val="00762F9E"/>
    <w:rsid w:val="00763FE9"/>
    <w:rsid w:val="00770350"/>
    <w:rsid w:val="00773C2E"/>
    <w:rsid w:val="00784408"/>
    <w:rsid w:val="00796134"/>
    <w:rsid w:val="007A13EB"/>
    <w:rsid w:val="007A212F"/>
    <w:rsid w:val="007A3B44"/>
    <w:rsid w:val="007A40A4"/>
    <w:rsid w:val="007A794F"/>
    <w:rsid w:val="007B5EAF"/>
    <w:rsid w:val="007B629F"/>
    <w:rsid w:val="007B6709"/>
    <w:rsid w:val="007C0A51"/>
    <w:rsid w:val="007C7AAF"/>
    <w:rsid w:val="007D037D"/>
    <w:rsid w:val="007D24D0"/>
    <w:rsid w:val="007D4E28"/>
    <w:rsid w:val="007E042D"/>
    <w:rsid w:val="007E0C5D"/>
    <w:rsid w:val="007E1A02"/>
    <w:rsid w:val="007E53A7"/>
    <w:rsid w:val="007F5605"/>
    <w:rsid w:val="008069DD"/>
    <w:rsid w:val="00813D9C"/>
    <w:rsid w:val="0081427A"/>
    <w:rsid w:val="00815301"/>
    <w:rsid w:val="008162C8"/>
    <w:rsid w:val="008206CF"/>
    <w:rsid w:val="00822886"/>
    <w:rsid w:val="0082433A"/>
    <w:rsid w:val="00832B5C"/>
    <w:rsid w:val="00835F86"/>
    <w:rsid w:val="00842420"/>
    <w:rsid w:val="00842BAC"/>
    <w:rsid w:val="00844451"/>
    <w:rsid w:val="00845998"/>
    <w:rsid w:val="00847577"/>
    <w:rsid w:val="00847935"/>
    <w:rsid w:val="0085510D"/>
    <w:rsid w:val="00861DCA"/>
    <w:rsid w:val="00880CDA"/>
    <w:rsid w:val="008811B2"/>
    <w:rsid w:val="00881A89"/>
    <w:rsid w:val="0088253A"/>
    <w:rsid w:val="00882F99"/>
    <w:rsid w:val="00883E82"/>
    <w:rsid w:val="008864DB"/>
    <w:rsid w:val="00892649"/>
    <w:rsid w:val="008933D1"/>
    <w:rsid w:val="00893A07"/>
    <w:rsid w:val="008B0564"/>
    <w:rsid w:val="008B32DE"/>
    <w:rsid w:val="008B3EA8"/>
    <w:rsid w:val="008B432A"/>
    <w:rsid w:val="008B4676"/>
    <w:rsid w:val="008C1A19"/>
    <w:rsid w:val="008D091C"/>
    <w:rsid w:val="008D3B83"/>
    <w:rsid w:val="008E083D"/>
    <w:rsid w:val="008E6016"/>
    <w:rsid w:val="008F0C49"/>
    <w:rsid w:val="008F11BB"/>
    <w:rsid w:val="008F1990"/>
    <w:rsid w:val="008F2CA9"/>
    <w:rsid w:val="009010CE"/>
    <w:rsid w:val="009019E5"/>
    <w:rsid w:val="0090208A"/>
    <w:rsid w:val="009033C1"/>
    <w:rsid w:val="009057D3"/>
    <w:rsid w:val="0090780E"/>
    <w:rsid w:val="00911178"/>
    <w:rsid w:val="00917628"/>
    <w:rsid w:val="0092267C"/>
    <w:rsid w:val="00927BF7"/>
    <w:rsid w:val="00933864"/>
    <w:rsid w:val="009521FE"/>
    <w:rsid w:val="00953DAA"/>
    <w:rsid w:val="00964D61"/>
    <w:rsid w:val="00967F9C"/>
    <w:rsid w:val="00970D4C"/>
    <w:rsid w:val="009729AB"/>
    <w:rsid w:val="009730DD"/>
    <w:rsid w:val="0097392D"/>
    <w:rsid w:val="00973AC6"/>
    <w:rsid w:val="00974526"/>
    <w:rsid w:val="009832F7"/>
    <w:rsid w:val="009907BF"/>
    <w:rsid w:val="009942E6"/>
    <w:rsid w:val="0099640F"/>
    <w:rsid w:val="009B0C07"/>
    <w:rsid w:val="009C198D"/>
    <w:rsid w:val="009C4823"/>
    <w:rsid w:val="009C7D51"/>
    <w:rsid w:val="009D1BA0"/>
    <w:rsid w:val="009D1BFE"/>
    <w:rsid w:val="009D2730"/>
    <w:rsid w:val="009D5633"/>
    <w:rsid w:val="009E1B62"/>
    <w:rsid w:val="009E5113"/>
    <w:rsid w:val="009F1C6B"/>
    <w:rsid w:val="009F4877"/>
    <w:rsid w:val="009F5455"/>
    <w:rsid w:val="00A05730"/>
    <w:rsid w:val="00A066AB"/>
    <w:rsid w:val="00A1213B"/>
    <w:rsid w:val="00A3363D"/>
    <w:rsid w:val="00A432E2"/>
    <w:rsid w:val="00A44B87"/>
    <w:rsid w:val="00A577CD"/>
    <w:rsid w:val="00A57E5D"/>
    <w:rsid w:val="00A638AC"/>
    <w:rsid w:val="00A6413B"/>
    <w:rsid w:val="00A64268"/>
    <w:rsid w:val="00A659D0"/>
    <w:rsid w:val="00A66DBD"/>
    <w:rsid w:val="00A74873"/>
    <w:rsid w:val="00A76325"/>
    <w:rsid w:val="00A80D8D"/>
    <w:rsid w:val="00A81356"/>
    <w:rsid w:val="00A85F75"/>
    <w:rsid w:val="00A94379"/>
    <w:rsid w:val="00A9656F"/>
    <w:rsid w:val="00AA715B"/>
    <w:rsid w:val="00AB03A3"/>
    <w:rsid w:val="00AB45D5"/>
    <w:rsid w:val="00AB79CD"/>
    <w:rsid w:val="00AC3C23"/>
    <w:rsid w:val="00AC64F5"/>
    <w:rsid w:val="00AC6681"/>
    <w:rsid w:val="00AD4320"/>
    <w:rsid w:val="00AE056B"/>
    <w:rsid w:val="00AE479B"/>
    <w:rsid w:val="00AE785A"/>
    <w:rsid w:val="00AF02BD"/>
    <w:rsid w:val="00AF163F"/>
    <w:rsid w:val="00AF6D44"/>
    <w:rsid w:val="00B00FD2"/>
    <w:rsid w:val="00B01060"/>
    <w:rsid w:val="00B01F18"/>
    <w:rsid w:val="00B06131"/>
    <w:rsid w:val="00B11432"/>
    <w:rsid w:val="00B1162C"/>
    <w:rsid w:val="00B122B6"/>
    <w:rsid w:val="00B124EE"/>
    <w:rsid w:val="00B14E15"/>
    <w:rsid w:val="00B30162"/>
    <w:rsid w:val="00B363E4"/>
    <w:rsid w:val="00B40E50"/>
    <w:rsid w:val="00B472AD"/>
    <w:rsid w:val="00B50BB3"/>
    <w:rsid w:val="00B5314C"/>
    <w:rsid w:val="00B56E67"/>
    <w:rsid w:val="00B56F58"/>
    <w:rsid w:val="00B6074B"/>
    <w:rsid w:val="00B62600"/>
    <w:rsid w:val="00B738BA"/>
    <w:rsid w:val="00B915B6"/>
    <w:rsid w:val="00B96F0C"/>
    <w:rsid w:val="00BA34D5"/>
    <w:rsid w:val="00BA3E17"/>
    <w:rsid w:val="00BA452D"/>
    <w:rsid w:val="00BA49EA"/>
    <w:rsid w:val="00BA6787"/>
    <w:rsid w:val="00BB30FA"/>
    <w:rsid w:val="00BB33F6"/>
    <w:rsid w:val="00BC2E7D"/>
    <w:rsid w:val="00BD0E1A"/>
    <w:rsid w:val="00BD10E3"/>
    <w:rsid w:val="00BE01DB"/>
    <w:rsid w:val="00BE5CBE"/>
    <w:rsid w:val="00BE6B16"/>
    <w:rsid w:val="00BF5B7B"/>
    <w:rsid w:val="00C04A79"/>
    <w:rsid w:val="00C11546"/>
    <w:rsid w:val="00C13CF8"/>
    <w:rsid w:val="00C253DC"/>
    <w:rsid w:val="00C32307"/>
    <w:rsid w:val="00C35A87"/>
    <w:rsid w:val="00C36E0C"/>
    <w:rsid w:val="00C40064"/>
    <w:rsid w:val="00C626A4"/>
    <w:rsid w:val="00C651FF"/>
    <w:rsid w:val="00C70127"/>
    <w:rsid w:val="00C73D1E"/>
    <w:rsid w:val="00C74A08"/>
    <w:rsid w:val="00C766EA"/>
    <w:rsid w:val="00C80D64"/>
    <w:rsid w:val="00C82B5C"/>
    <w:rsid w:val="00C82F02"/>
    <w:rsid w:val="00C852A6"/>
    <w:rsid w:val="00C87561"/>
    <w:rsid w:val="00C91D57"/>
    <w:rsid w:val="00CA1366"/>
    <w:rsid w:val="00CB2072"/>
    <w:rsid w:val="00CB6023"/>
    <w:rsid w:val="00CB6E38"/>
    <w:rsid w:val="00CD31D4"/>
    <w:rsid w:val="00CE0FE3"/>
    <w:rsid w:val="00CE63F9"/>
    <w:rsid w:val="00CF3C41"/>
    <w:rsid w:val="00D000E8"/>
    <w:rsid w:val="00D003A2"/>
    <w:rsid w:val="00D03C7F"/>
    <w:rsid w:val="00D14860"/>
    <w:rsid w:val="00D16344"/>
    <w:rsid w:val="00D21A43"/>
    <w:rsid w:val="00D21DC7"/>
    <w:rsid w:val="00D26EFA"/>
    <w:rsid w:val="00D30609"/>
    <w:rsid w:val="00D3692E"/>
    <w:rsid w:val="00D41A95"/>
    <w:rsid w:val="00D44F7F"/>
    <w:rsid w:val="00D47B97"/>
    <w:rsid w:val="00D47C6C"/>
    <w:rsid w:val="00D558AF"/>
    <w:rsid w:val="00D627AF"/>
    <w:rsid w:val="00D66A10"/>
    <w:rsid w:val="00D66D46"/>
    <w:rsid w:val="00D74DF9"/>
    <w:rsid w:val="00D849FA"/>
    <w:rsid w:val="00D87D32"/>
    <w:rsid w:val="00D96D97"/>
    <w:rsid w:val="00DA40D1"/>
    <w:rsid w:val="00DB0D71"/>
    <w:rsid w:val="00DB1A71"/>
    <w:rsid w:val="00DB4099"/>
    <w:rsid w:val="00DC20B9"/>
    <w:rsid w:val="00DC4E10"/>
    <w:rsid w:val="00DC6999"/>
    <w:rsid w:val="00DC6F57"/>
    <w:rsid w:val="00DD2745"/>
    <w:rsid w:val="00DD321D"/>
    <w:rsid w:val="00DD5743"/>
    <w:rsid w:val="00DD61F7"/>
    <w:rsid w:val="00DF303B"/>
    <w:rsid w:val="00E003E5"/>
    <w:rsid w:val="00E015BD"/>
    <w:rsid w:val="00E039EB"/>
    <w:rsid w:val="00E134B3"/>
    <w:rsid w:val="00E14812"/>
    <w:rsid w:val="00E15E7A"/>
    <w:rsid w:val="00E16DD9"/>
    <w:rsid w:val="00E172E7"/>
    <w:rsid w:val="00E23320"/>
    <w:rsid w:val="00E25628"/>
    <w:rsid w:val="00E3181C"/>
    <w:rsid w:val="00E31F78"/>
    <w:rsid w:val="00E324DB"/>
    <w:rsid w:val="00E33D83"/>
    <w:rsid w:val="00E344C8"/>
    <w:rsid w:val="00E34A9F"/>
    <w:rsid w:val="00E41CFF"/>
    <w:rsid w:val="00E42A92"/>
    <w:rsid w:val="00E45F4E"/>
    <w:rsid w:val="00E53B93"/>
    <w:rsid w:val="00E60EC9"/>
    <w:rsid w:val="00E70700"/>
    <w:rsid w:val="00E83DC2"/>
    <w:rsid w:val="00E90D5D"/>
    <w:rsid w:val="00E91B88"/>
    <w:rsid w:val="00E92ECF"/>
    <w:rsid w:val="00E969E1"/>
    <w:rsid w:val="00EA2050"/>
    <w:rsid w:val="00EA78A5"/>
    <w:rsid w:val="00EB33E3"/>
    <w:rsid w:val="00EC01B2"/>
    <w:rsid w:val="00EC0712"/>
    <w:rsid w:val="00EC1913"/>
    <w:rsid w:val="00EC46DF"/>
    <w:rsid w:val="00EE1849"/>
    <w:rsid w:val="00EE3319"/>
    <w:rsid w:val="00EE46E6"/>
    <w:rsid w:val="00EE55DA"/>
    <w:rsid w:val="00EE6B56"/>
    <w:rsid w:val="00EF0D77"/>
    <w:rsid w:val="00EF70D8"/>
    <w:rsid w:val="00F03A54"/>
    <w:rsid w:val="00F11392"/>
    <w:rsid w:val="00F118B7"/>
    <w:rsid w:val="00F12072"/>
    <w:rsid w:val="00F14D57"/>
    <w:rsid w:val="00F235B2"/>
    <w:rsid w:val="00F34733"/>
    <w:rsid w:val="00F51801"/>
    <w:rsid w:val="00F52E30"/>
    <w:rsid w:val="00F54857"/>
    <w:rsid w:val="00F55970"/>
    <w:rsid w:val="00F56764"/>
    <w:rsid w:val="00F62CC5"/>
    <w:rsid w:val="00F636A5"/>
    <w:rsid w:val="00F657EE"/>
    <w:rsid w:val="00F66CDA"/>
    <w:rsid w:val="00F70655"/>
    <w:rsid w:val="00F81E35"/>
    <w:rsid w:val="00FA3159"/>
    <w:rsid w:val="00FB5C6F"/>
    <w:rsid w:val="00FC446D"/>
    <w:rsid w:val="00FC6BE5"/>
    <w:rsid w:val="00FD0E85"/>
    <w:rsid w:val="00FD56D8"/>
    <w:rsid w:val="00FD77C7"/>
    <w:rsid w:val="00FE3480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15F2D9"/>
  <w14:defaultImageDpi w14:val="0"/>
  <w15:docId w15:val="{513066B2-CE52-4317-8423-040F9F76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hAnsi="Times New Roman" w:cs="Times New Roman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C2E7D"/>
    <w:pPr>
      <w:keepNext/>
      <w:jc w:val="both"/>
      <w:outlineLvl w:val="5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link w:val="Titolo6"/>
    <w:uiPriority w:val="99"/>
    <w:locked/>
    <w:rsid w:val="00BC2E7D"/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Titolo">
    <w:name w:val="Title"/>
    <w:basedOn w:val="Normale"/>
    <w:link w:val="TitoloCarattere"/>
    <w:uiPriority w:val="99"/>
    <w:qFormat/>
    <w:rsid w:val="00BC2E7D"/>
    <w:pPr>
      <w:jc w:val="center"/>
    </w:pPr>
    <w:rPr>
      <w:b/>
      <w:sz w:val="44"/>
      <w:szCs w:val="20"/>
    </w:rPr>
  </w:style>
  <w:style w:type="character" w:customStyle="1" w:styleId="TitoloCarattere">
    <w:name w:val="Titolo Carattere"/>
    <w:link w:val="Titolo"/>
    <w:uiPriority w:val="99"/>
    <w:locked/>
    <w:rsid w:val="00BC2E7D"/>
    <w:rPr>
      <w:rFonts w:ascii="Times New Roman" w:hAnsi="Times New Roman" w:cs="Times New Roman"/>
      <w:b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BC2E7D"/>
    <w:pPr>
      <w:jc w:val="both"/>
    </w:pPr>
    <w:rPr>
      <w:szCs w:val="20"/>
    </w:rPr>
  </w:style>
  <w:style w:type="character" w:customStyle="1" w:styleId="CorpotestoCarattere">
    <w:name w:val="Corpo testo Carattere"/>
    <w:link w:val="Corpotesto"/>
    <w:uiPriority w:val="99"/>
    <w:locked/>
    <w:rsid w:val="00BC2E7D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42A9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629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3A646B"/>
  </w:style>
  <w:style w:type="paragraph" w:styleId="Paragrafoelenco">
    <w:name w:val="List Paragraph"/>
    <w:basedOn w:val="Normale"/>
    <w:uiPriority w:val="34"/>
    <w:qFormat/>
    <w:rsid w:val="0013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costantini\Desktop\ODG%20CONSIGLIO%20PORTE%20CHIUSE%2027.07.202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36C31-E1E1-4ED2-A20D-A7D38380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ODG CONSIGLIO PORTE CHIUSE 27.07.2020</Template>
  <TotalTime>383</TotalTime>
  <Pages>1</Pages>
  <Words>222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Halley Informatica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Costantini</dc:creator>
  <cp:keywords/>
  <dc:description/>
  <cp:lastModifiedBy>Sara Mangani</cp:lastModifiedBy>
  <cp:revision>53</cp:revision>
  <cp:lastPrinted>2026-02-20T11:58:00Z</cp:lastPrinted>
  <dcterms:created xsi:type="dcterms:W3CDTF">2024-01-26T12:22:00Z</dcterms:created>
  <dcterms:modified xsi:type="dcterms:W3CDTF">2026-06-12T10:29:00Z</dcterms:modified>
</cp:coreProperties>
</file>